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96E7" w14:textId="75785ECD" w:rsidR="002E3248" w:rsidRPr="00B031D5" w:rsidRDefault="002E3248" w:rsidP="006303A1">
      <w:pPr>
        <w:rPr>
          <w:rFonts w:ascii="Albert Sans" w:hAnsi="Albert Sans"/>
        </w:rPr>
      </w:pPr>
    </w:p>
    <w:p w14:paraId="5E21F18F" w14:textId="77777777" w:rsidR="00560A8D" w:rsidRPr="00B031D5" w:rsidRDefault="00560A8D" w:rsidP="00560A8D">
      <w:pPr>
        <w:rPr>
          <w:rFonts w:ascii="Albert Sans" w:hAnsi="Albert Sans"/>
        </w:rPr>
      </w:pPr>
    </w:p>
    <w:p w14:paraId="573CEC64" w14:textId="77777777" w:rsidR="002E0A14" w:rsidRPr="00B031D5" w:rsidRDefault="002E0A14" w:rsidP="002E0A14">
      <w:pPr>
        <w:rPr>
          <w:rFonts w:ascii="Albert Sans" w:hAnsi="Albert Sans" w:cs="Arial"/>
          <w:sz w:val="22"/>
        </w:rPr>
      </w:pPr>
      <w:r w:rsidRPr="00B031D5">
        <w:rPr>
          <w:rFonts w:ascii="Albert Sans" w:hAnsi="Albert Sans" w:cs="Arial"/>
          <w:b/>
          <w:sz w:val="26"/>
          <w:szCs w:val="26"/>
        </w:rPr>
        <w:t xml:space="preserve">Eidesstattliche Erklärung nach § 12 (1) 7 der Promotionsordnung der Humanwissenschaftlichen Fakultät vom </w:t>
      </w:r>
      <w:r w:rsidR="00B031D5">
        <w:rPr>
          <w:rFonts w:ascii="Albert Sans" w:hAnsi="Albert Sans" w:cs="Arial"/>
          <w:b/>
          <w:sz w:val="26"/>
          <w:szCs w:val="26"/>
        </w:rPr>
        <w:t>10.09</w:t>
      </w:r>
      <w:r w:rsidRPr="00B031D5">
        <w:rPr>
          <w:rFonts w:ascii="Albert Sans" w:hAnsi="Albert Sans" w:cs="Arial"/>
          <w:b/>
          <w:sz w:val="26"/>
          <w:szCs w:val="26"/>
        </w:rPr>
        <w:t>.2024</w:t>
      </w:r>
      <w:r w:rsidRPr="00B031D5">
        <w:rPr>
          <w:rFonts w:ascii="Albert Sans" w:hAnsi="Albert Sans" w:cs="Arial"/>
          <w:b/>
          <w:sz w:val="26"/>
          <w:szCs w:val="26"/>
        </w:rPr>
        <w:br/>
      </w:r>
      <w:r w:rsidRPr="00B031D5">
        <w:rPr>
          <w:rFonts w:ascii="Albert Sans" w:hAnsi="Albert Sans" w:cs="Arial"/>
          <w:sz w:val="22"/>
        </w:rPr>
        <w:t>(Die Erklärung ist Bestandteil des Antrags auf Eröffnung des Promotionsverfahrens)</w:t>
      </w:r>
    </w:p>
    <w:p w14:paraId="57459251" w14:textId="77777777" w:rsidR="002E0A14" w:rsidRPr="00B031D5" w:rsidRDefault="002E0A14" w:rsidP="002E0A14">
      <w:pPr>
        <w:rPr>
          <w:rFonts w:ascii="Albert Sans" w:hAnsi="Albert Sans" w:cs="Arial"/>
        </w:rPr>
      </w:pPr>
    </w:p>
    <w:p w14:paraId="230B0D09" w14:textId="77777777" w:rsidR="0074254A" w:rsidRPr="00B031D5" w:rsidRDefault="0074254A" w:rsidP="0074254A">
      <w:pPr>
        <w:rPr>
          <w:rFonts w:ascii="Albert Sans" w:hAnsi="Albert Sans" w:cs="Arial"/>
          <w:b/>
          <w:sz w:val="22"/>
          <w:u w:val="single"/>
        </w:rPr>
      </w:pPr>
      <w:r w:rsidRPr="00B031D5">
        <w:rPr>
          <w:rFonts w:ascii="Albert Sans" w:eastAsia="MS Gothic" w:hAnsi="Albert Sans" w:cs="Segoe UI Symbol"/>
          <w:b/>
          <w:sz w:val="22"/>
          <w:u w:val="single"/>
        </w:rPr>
        <w:t>F</w:t>
      </w:r>
      <w:r w:rsidRPr="00B031D5">
        <w:rPr>
          <w:rFonts w:ascii="Albert Sans" w:hAnsi="Albert Sans" w:cs="Arial"/>
          <w:b/>
          <w:sz w:val="22"/>
          <w:u w:val="single"/>
        </w:rPr>
        <w:t xml:space="preserve">ür eine monographische Dissertation mit Teilpublikationen </w:t>
      </w:r>
      <w:r w:rsidRPr="00B031D5">
        <w:rPr>
          <w:rFonts w:ascii="Albert Sans" w:hAnsi="Albert Sans" w:cs="Arial"/>
          <w:b/>
          <w:i/>
          <w:sz w:val="22"/>
          <w:u w:val="single"/>
        </w:rPr>
        <w:t>oder</w:t>
      </w:r>
      <w:r w:rsidRPr="00B031D5">
        <w:rPr>
          <w:rFonts w:ascii="Albert Sans" w:hAnsi="Albert Sans" w:cs="Arial"/>
          <w:b/>
          <w:sz w:val="22"/>
          <w:u w:val="single"/>
        </w:rPr>
        <w:t xml:space="preserve"> </w:t>
      </w:r>
      <w:r w:rsidRPr="00B031D5">
        <w:rPr>
          <w:rFonts w:ascii="Albert Sans" w:hAnsi="Albert Sans" w:cs="Arial"/>
          <w:b/>
          <w:sz w:val="22"/>
          <w:u w:val="single"/>
        </w:rPr>
        <w:br/>
        <w:t>für eine kumulative Dissertation:</w:t>
      </w:r>
    </w:p>
    <w:p w14:paraId="79FFE36A" w14:textId="77777777" w:rsidR="0074254A" w:rsidRPr="00B031D5" w:rsidRDefault="0074254A" w:rsidP="0074254A">
      <w:pPr>
        <w:rPr>
          <w:rFonts w:ascii="Albert Sans" w:hAnsi="Albert Sans"/>
          <w:b/>
          <w:sz w:val="22"/>
        </w:rPr>
      </w:pPr>
    </w:p>
    <w:p w14:paraId="68C44ED8" w14:textId="77777777" w:rsidR="0074254A" w:rsidRPr="00B031D5" w:rsidRDefault="0074254A" w:rsidP="0074254A">
      <w:pPr>
        <w:rPr>
          <w:rFonts w:ascii="Albert Sans" w:hAnsi="Albert Sans" w:cs="Arial"/>
          <w:sz w:val="22"/>
        </w:rPr>
      </w:pPr>
      <w:r w:rsidRPr="00B031D5">
        <w:rPr>
          <w:rStyle w:val="markedcontent"/>
          <w:rFonts w:ascii="Albert Sans" w:hAnsi="Albert Sans" w:cs="Arial"/>
          <w:sz w:val="22"/>
        </w:rPr>
        <w:t xml:space="preserve">Ich, </w:t>
      </w:r>
      <w:sdt>
        <w:sdtPr>
          <w:rPr>
            <w:rStyle w:val="markedcontent"/>
            <w:rFonts w:ascii="Albert Sans" w:hAnsi="Albert Sans" w:cs="Arial"/>
            <w:sz w:val="22"/>
          </w:rPr>
          <w:alias w:val="Vor- und Nachname Doktorand*in"/>
          <w:tag w:val="Vorname und Nachname Doktorand*in"/>
          <w:id w:val="1137067002"/>
          <w:placeholder>
            <w:docPart w:val="96F7185B4DDC4085B5A49265AACF99E3"/>
          </w:placeholder>
          <w:showingPlcHdr/>
        </w:sdtPr>
        <w:sdtEndPr>
          <w:rPr>
            <w:rStyle w:val="markedcontent"/>
          </w:rPr>
        </w:sdtEndPr>
        <w:sdtContent>
          <w:r w:rsidRPr="00B031D5">
            <w:rPr>
              <w:rStyle w:val="Platzhaltertext"/>
              <w:rFonts w:ascii="Albert Sans" w:hAnsi="Albert Sans"/>
              <w:sz w:val="22"/>
            </w:rPr>
            <w:t>Klicken Sie hier, um Text einzugeben.</w:t>
          </w:r>
        </w:sdtContent>
      </w:sdt>
      <w:r w:rsidRPr="00B031D5">
        <w:rPr>
          <w:rStyle w:val="markedcontent"/>
          <w:rFonts w:ascii="Albert Sans" w:hAnsi="Albert Sans" w:cs="Arial"/>
          <w:sz w:val="22"/>
        </w:rPr>
        <w:t xml:space="preserve">, geboren am </w:t>
      </w:r>
      <w:sdt>
        <w:sdtPr>
          <w:rPr>
            <w:rStyle w:val="markedcontent"/>
            <w:rFonts w:ascii="Albert Sans" w:hAnsi="Albert Sans" w:cs="Arial"/>
            <w:sz w:val="22"/>
          </w:rPr>
          <w:alias w:val="Geburtsdatum Doktorand*in"/>
          <w:tag w:val="Geburtsdatum Doktorand*in"/>
          <w:id w:val="-476682204"/>
          <w:placeholder>
            <w:docPart w:val="1DD05747F72B43D7A643A464FD4A29C4"/>
          </w:placeholder>
          <w:showingPlcHdr/>
        </w:sdtPr>
        <w:sdtEndPr>
          <w:rPr>
            <w:rStyle w:val="markedcontent"/>
          </w:rPr>
        </w:sdtEndPr>
        <w:sdtContent>
          <w:r w:rsidRPr="00B031D5">
            <w:rPr>
              <w:rStyle w:val="Platzhaltertext"/>
              <w:rFonts w:ascii="Albert Sans" w:hAnsi="Albert Sans"/>
              <w:sz w:val="22"/>
            </w:rPr>
            <w:t>Klicken Sie hier, um Text einzugeben.</w:t>
          </w:r>
        </w:sdtContent>
      </w:sdt>
      <w:r w:rsidRPr="00B031D5">
        <w:rPr>
          <w:rStyle w:val="markedcontent"/>
          <w:rFonts w:ascii="Albert Sans" w:hAnsi="Albert Sans" w:cs="Arial"/>
          <w:sz w:val="22"/>
        </w:rPr>
        <w:t xml:space="preserve">, </w:t>
      </w:r>
      <w:r w:rsidRPr="00B031D5">
        <w:rPr>
          <w:rFonts w:ascii="Albert Sans" w:hAnsi="Albert Sans" w:cs="Arial"/>
          <w:sz w:val="22"/>
        </w:rPr>
        <w:t xml:space="preserve">versichere eidesstattlich, dass ich die von mir vorgelegte Dissertation selbstständig und ohne unzulässige Hilfe angefertigt, die benutzten Quellen und Hilfsmittel vollständig angegeben und die Stellen der Arbeit einschließlich Tabellen, Karten und Abbildungen, die anderen Werken im Wortlaut oder dem Sinn nach entnommen sind, in jedem Einzelfall als Entlehnung kenntlich gemacht habe sowie dass diese Dissertation noch keinem anderen Fachbereich zur Prüfung vorgelegen hat. Die Promotionsordnung ist mir bekannt. Darüber hinaus erkläre ich hiermit, dass ich die Ordnung zur Sicherung guter wissenschaftlicher Praxis und zum Umgang mit wissenschaftlichem Fehlverhalten der Universität zu Köln gelesen und sie bei der Durchführung der Dissertation und der zugrundeliegenden Arbeiten und der schriftlich verfassten Dissertation beachtet habe, und verpflichte mich hiermit, die dort genannten Vorgaben bei allen wissenschaftlichen Tätigkeiten zu beachten und umzusetzen. Die von mir vorgelegte Dissertation ist von </w:t>
      </w:r>
      <w:sdt>
        <w:sdtPr>
          <w:rPr>
            <w:rFonts w:ascii="Albert Sans" w:hAnsi="Albert Sans" w:cs="Arial"/>
            <w:sz w:val="22"/>
          </w:rPr>
          <w:alias w:val="Vor- und Nachname Erstbetreuungsperson "/>
          <w:tag w:val="Vor- und Nachname Erstbetreuungsperson "/>
          <w:id w:val="-1358418030"/>
          <w:placeholder>
            <w:docPart w:val="C1C72EAF229248A7A904B6B161410D27"/>
          </w:placeholder>
          <w:showingPlcHdr/>
        </w:sdtPr>
        <w:sdtEndPr/>
        <w:sdtContent>
          <w:r w:rsidRPr="00B031D5">
            <w:rPr>
              <w:rStyle w:val="Platzhaltertext"/>
              <w:rFonts w:ascii="Albert Sans" w:hAnsi="Albert Sans"/>
              <w:sz w:val="22"/>
            </w:rPr>
            <w:t>Klicken Sie hier, um Text einzugeben.</w:t>
          </w:r>
        </w:sdtContent>
      </w:sdt>
      <w:r w:rsidRPr="00B031D5">
        <w:rPr>
          <w:rStyle w:val="markedcontent"/>
          <w:rFonts w:ascii="Albert Sans" w:hAnsi="Albert Sans" w:cs="Arial"/>
          <w:sz w:val="22"/>
        </w:rPr>
        <w:t xml:space="preserve"> </w:t>
      </w:r>
      <w:r w:rsidRPr="00B031D5">
        <w:rPr>
          <w:rFonts w:ascii="Albert Sans" w:hAnsi="Albert Sans" w:cs="Arial"/>
          <w:sz w:val="22"/>
        </w:rPr>
        <w:t>betreut worden. Ich versichere, dass die eingereichte elektronische Fassung der Dissertation der eingereichten Druckfassung vollständig entspricht.</w:t>
      </w:r>
    </w:p>
    <w:p w14:paraId="4E119FB1" w14:textId="77777777" w:rsidR="0074254A" w:rsidRPr="00B031D5" w:rsidRDefault="0074254A" w:rsidP="0074254A">
      <w:pPr>
        <w:rPr>
          <w:rFonts w:ascii="Albert Sans" w:hAnsi="Albert Sans" w:cs="Arial"/>
          <w:sz w:val="22"/>
        </w:rPr>
      </w:pPr>
    </w:p>
    <w:sdt>
      <w:sdtPr>
        <w:rPr>
          <w:rFonts w:ascii="Albert Sans" w:hAnsi="Albert Sans" w:cs="Arial"/>
          <w:sz w:val="22"/>
        </w:rPr>
        <w:alias w:val="Ort und Datum"/>
        <w:tag w:val="Ort und Datum"/>
        <w:id w:val="-2034482435"/>
        <w:placeholder>
          <w:docPart w:val="58992824BED541488FB1C4A0DA73F994"/>
        </w:placeholder>
        <w:showingPlcHdr/>
      </w:sdtPr>
      <w:sdtEndPr/>
      <w:sdtContent>
        <w:p w14:paraId="1528205F" w14:textId="77777777" w:rsidR="0074254A" w:rsidRPr="00B031D5" w:rsidRDefault="0074254A" w:rsidP="0074254A">
          <w:pPr>
            <w:rPr>
              <w:rFonts w:ascii="Albert Sans" w:hAnsi="Albert Sans" w:cs="Arial"/>
              <w:sz w:val="22"/>
            </w:rPr>
          </w:pPr>
          <w:r w:rsidRPr="00B031D5">
            <w:rPr>
              <w:rStyle w:val="Platzhaltertext"/>
              <w:rFonts w:ascii="Albert Sans" w:hAnsi="Albert Sans"/>
              <w:sz w:val="22"/>
            </w:rPr>
            <w:t>Klicken Sie hier, um Text einzugeben.</w:t>
          </w:r>
        </w:p>
      </w:sdtContent>
    </w:sdt>
    <w:p w14:paraId="3F6E9289" w14:textId="77777777" w:rsidR="0074254A" w:rsidRPr="00B031D5" w:rsidRDefault="0074254A" w:rsidP="0074254A">
      <w:pPr>
        <w:jc w:val="both"/>
        <w:rPr>
          <w:rFonts w:ascii="Albert Sans" w:hAnsi="Albert Sans"/>
          <w:sz w:val="22"/>
        </w:rPr>
      </w:pPr>
      <w:r w:rsidRPr="00B031D5">
        <w:rPr>
          <w:rFonts w:ascii="Albert Sans" w:hAnsi="Albert Sans"/>
          <w:sz w:val="22"/>
        </w:rPr>
        <w:t>______________________________</w:t>
      </w:r>
      <w:r w:rsidRPr="00B031D5">
        <w:rPr>
          <w:rFonts w:ascii="Albert Sans" w:hAnsi="Albert Sans"/>
          <w:sz w:val="22"/>
        </w:rPr>
        <w:tab/>
      </w:r>
      <w:r w:rsidRPr="00B031D5">
        <w:rPr>
          <w:rFonts w:ascii="Albert Sans" w:hAnsi="Albert Sans"/>
          <w:sz w:val="22"/>
        </w:rPr>
        <w:tab/>
        <w:t>______________________________</w:t>
      </w:r>
    </w:p>
    <w:p w14:paraId="0FF86A30" w14:textId="77777777" w:rsidR="0074254A" w:rsidRPr="00B031D5" w:rsidRDefault="0074254A" w:rsidP="0074254A">
      <w:pPr>
        <w:jc w:val="both"/>
        <w:rPr>
          <w:rFonts w:ascii="Albert Sans" w:hAnsi="Albert Sans"/>
          <w:sz w:val="22"/>
        </w:rPr>
      </w:pPr>
      <w:r w:rsidRPr="00B031D5">
        <w:rPr>
          <w:rFonts w:ascii="Albert Sans" w:hAnsi="Albert Sans" w:cs="Arial"/>
          <w:sz w:val="22"/>
        </w:rPr>
        <w:t>(Ort, Datum)</w:t>
      </w:r>
      <w:r w:rsidRPr="00B031D5">
        <w:rPr>
          <w:rFonts w:ascii="Albert Sans" w:hAnsi="Albert Sans" w:cs="Arial"/>
          <w:sz w:val="22"/>
        </w:rPr>
        <w:tab/>
      </w:r>
      <w:r w:rsidRPr="00B031D5">
        <w:rPr>
          <w:rFonts w:ascii="Albert Sans" w:hAnsi="Albert Sans" w:cs="Arial"/>
          <w:sz w:val="22"/>
        </w:rPr>
        <w:tab/>
      </w:r>
      <w:r w:rsidRPr="00B031D5">
        <w:rPr>
          <w:rFonts w:ascii="Albert Sans" w:hAnsi="Albert Sans" w:cs="Arial"/>
          <w:sz w:val="22"/>
        </w:rPr>
        <w:tab/>
      </w:r>
      <w:r w:rsidRPr="00B031D5">
        <w:rPr>
          <w:rFonts w:ascii="Albert Sans" w:hAnsi="Albert Sans" w:cs="Arial"/>
          <w:sz w:val="22"/>
        </w:rPr>
        <w:tab/>
      </w:r>
      <w:r w:rsidRPr="00B031D5">
        <w:rPr>
          <w:rFonts w:ascii="Albert Sans" w:hAnsi="Albert Sans" w:cs="Arial"/>
          <w:sz w:val="22"/>
        </w:rPr>
        <w:tab/>
        <w:t>(Unterschrift)</w:t>
      </w:r>
    </w:p>
    <w:p w14:paraId="480E73CD" w14:textId="77777777" w:rsidR="0074254A" w:rsidRPr="00B031D5" w:rsidRDefault="0074254A" w:rsidP="0074254A">
      <w:pPr>
        <w:rPr>
          <w:rFonts w:ascii="Albert Sans" w:hAnsi="Albert Sans"/>
          <w:sz w:val="22"/>
        </w:rPr>
      </w:pPr>
    </w:p>
    <w:p w14:paraId="6D7D5A6F" w14:textId="77777777" w:rsidR="0074254A" w:rsidRPr="00B031D5" w:rsidRDefault="0074254A" w:rsidP="0074254A">
      <w:pPr>
        <w:rPr>
          <w:rFonts w:ascii="Albert Sans" w:hAnsi="Albert Sans"/>
          <w:sz w:val="22"/>
        </w:rPr>
      </w:pPr>
    </w:p>
    <w:p w14:paraId="7D0341CB" w14:textId="77777777" w:rsidR="0074254A" w:rsidRPr="00B031D5" w:rsidRDefault="0074254A" w:rsidP="0074254A">
      <w:pPr>
        <w:tabs>
          <w:tab w:val="left" w:pos="1356"/>
        </w:tabs>
        <w:rPr>
          <w:rFonts w:ascii="Albert Sans" w:hAnsi="Albert Sans"/>
          <w:sz w:val="22"/>
        </w:rPr>
      </w:pPr>
    </w:p>
    <w:p w14:paraId="00FFF120" w14:textId="77777777" w:rsidR="00560A8D" w:rsidRPr="00B031D5" w:rsidRDefault="00560A8D" w:rsidP="0074254A">
      <w:pPr>
        <w:ind w:hanging="284"/>
        <w:rPr>
          <w:rFonts w:ascii="Albert Sans" w:hAnsi="Albert Sans"/>
        </w:rPr>
      </w:pPr>
    </w:p>
    <w:sectPr w:rsidR="00560A8D" w:rsidRPr="00B031D5" w:rsidSect="00560A8D">
      <w:footerReference w:type="default" r:id="rId8"/>
      <w:headerReference w:type="first" r:id="rId9"/>
      <w:footerReference w:type="first" r:id="rId10"/>
      <w:pgSz w:w="11906" w:h="16838"/>
      <w:pgMar w:top="1168" w:right="1134" w:bottom="567" w:left="1134"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28FD" w14:textId="77777777" w:rsidR="0074254A" w:rsidRDefault="0074254A" w:rsidP="007A6AAD">
      <w:pPr>
        <w:spacing w:after="0" w:line="240" w:lineRule="auto"/>
      </w:pPr>
      <w:r>
        <w:separator/>
      </w:r>
    </w:p>
  </w:endnote>
  <w:endnote w:type="continuationSeparator" w:id="0">
    <w:p w14:paraId="3546E621" w14:textId="77777777" w:rsidR="0074254A" w:rsidRDefault="0074254A" w:rsidP="007A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bert Sans">
    <w:panose1 w:val="00000000000000000000"/>
    <w:charset w:val="00"/>
    <w:family w:val="auto"/>
    <w:pitch w:val="variable"/>
    <w:sig w:usb0="A00000B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lbert Sans ExtraLight">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C13" w14:textId="77777777" w:rsidR="00FD5115" w:rsidRPr="007A6AAD" w:rsidRDefault="000E5F75" w:rsidP="007A6AAD">
    <w:pPr>
      <w:pStyle w:val="Fuzeile"/>
      <w:tabs>
        <w:tab w:val="clear" w:pos="9072"/>
        <w:tab w:val="right" w:pos="9638"/>
      </w:tabs>
    </w:pPr>
    <w:r>
      <w:rPr>
        <w:rFonts w:ascii="Arial Narrow" w:hAnsi="Arial Narrow"/>
        <w:sz w:val="16"/>
      </w:rPr>
      <w:t>Protokoll Statusgespräch</w:t>
    </w:r>
    <w:r w:rsidRPr="000C4EAC">
      <w:rPr>
        <w:rFonts w:ascii="Arial Narrow" w:hAnsi="Arial Narrow"/>
        <w:sz w:val="16"/>
      </w:rPr>
      <w:t xml:space="preserve"> </w:t>
    </w:r>
    <w:r w:rsidR="001D2729">
      <w:rPr>
        <w:rFonts w:ascii="Arial Narrow" w:hAnsi="Arial Narrow"/>
        <w:sz w:val="16"/>
      </w:rPr>
      <w:t>I Version vom: 18.09.2023</w:t>
    </w:r>
    <w:r w:rsidR="001D2729">
      <w:rPr>
        <w:rFonts w:ascii="Arial Narrow" w:hAnsi="Arial Narrow"/>
        <w:sz w:val="16"/>
      </w:rPr>
      <w:tab/>
    </w:r>
    <w:r w:rsidR="00FD5115">
      <w:tab/>
    </w:r>
    <w:r w:rsidR="00FD5115" w:rsidRPr="000C4EAC">
      <w:rPr>
        <w:rFonts w:ascii="Arial Narrow" w:hAnsi="Arial Narrow"/>
        <w:sz w:val="16"/>
      </w:rPr>
      <w:fldChar w:fldCharType="begin"/>
    </w:r>
    <w:r w:rsidR="00FD5115" w:rsidRPr="000C4EAC">
      <w:rPr>
        <w:rFonts w:ascii="Arial Narrow" w:hAnsi="Arial Narrow"/>
        <w:sz w:val="16"/>
      </w:rPr>
      <w:instrText xml:space="preserve"> PAGE  \* Arabic  \* MERGEFORMAT </w:instrText>
    </w:r>
    <w:r w:rsidR="00FD5115" w:rsidRPr="000C4EAC">
      <w:rPr>
        <w:rFonts w:ascii="Arial Narrow" w:hAnsi="Arial Narrow"/>
        <w:sz w:val="16"/>
      </w:rPr>
      <w:fldChar w:fldCharType="separate"/>
    </w:r>
    <w:r w:rsidR="00824FC0">
      <w:rPr>
        <w:rFonts w:ascii="Arial Narrow" w:hAnsi="Arial Narrow"/>
        <w:noProof/>
        <w:sz w:val="16"/>
      </w:rPr>
      <w:t>6</w:t>
    </w:r>
    <w:r w:rsidR="00FD5115" w:rsidRPr="000C4EAC">
      <w:rPr>
        <w:rFonts w:ascii="Arial Narrow" w:hAnsi="Arial Narrow"/>
        <w:sz w:val="16"/>
      </w:rPr>
      <w:fldChar w:fldCharType="end"/>
    </w:r>
    <w:r w:rsidR="00FD5115" w:rsidRPr="000C4EAC">
      <w:rPr>
        <w:rFonts w:ascii="Arial Narrow" w:hAnsi="Arial Narrow"/>
        <w:sz w:val="16"/>
      </w:rPr>
      <w:t xml:space="preserve"> von </w:t>
    </w:r>
    <w:r w:rsidR="00FD5115" w:rsidRPr="000C4EAC">
      <w:rPr>
        <w:rFonts w:ascii="Arial Narrow" w:hAnsi="Arial Narrow"/>
        <w:sz w:val="16"/>
      </w:rPr>
      <w:fldChar w:fldCharType="begin"/>
    </w:r>
    <w:r w:rsidR="00FD5115" w:rsidRPr="000C4EAC">
      <w:rPr>
        <w:rFonts w:ascii="Arial Narrow" w:hAnsi="Arial Narrow"/>
        <w:sz w:val="16"/>
      </w:rPr>
      <w:instrText xml:space="preserve"> NUMPAGES  \* Arabic  \* MERGEFORMAT </w:instrText>
    </w:r>
    <w:r w:rsidR="00FD5115" w:rsidRPr="000C4EAC">
      <w:rPr>
        <w:rFonts w:ascii="Arial Narrow" w:hAnsi="Arial Narrow"/>
        <w:sz w:val="16"/>
      </w:rPr>
      <w:fldChar w:fldCharType="separate"/>
    </w:r>
    <w:r w:rsidR="00824FC0">
      <w:rPr>
        <w:rFonts w:ascii="Arial Narrow" w:hAnsi="Arial Narrow"/>
        <w:noProof/>
        <w:sz w:val="16"/>
      </w:rPr>
      <w:t>6</w:t>
    </w:r>
    <w:r w:rsidR="00FD5115" w:rsidRPr="000C4EAC">
      <w:rPr>
        <w:rFonts w:ascii="Arial Narrow" w:hAnsi="Arial Narrow"/>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E65E" w14:textId="77777777" w:rsidR="00FD5115" w:rsidRPr="00560A8D" w:rsidRDefault="002E0A14" w:rsidP="00D25C37">
    <w:pPr>
      <w:pStyle w:val="Fuzeile"/>
      <w:tabs>
        <w:tab w:val="clear" w:pos="9072"/>
        <w:tab w:val="right" w:pos="9638"/>
      </w:tabs>
      <w:rPr>
        <w:rFonts w:ascii="Albert Sans ExtraLight" w:hAnsi="Albert Sans ExtraLight"/>
      </w:rPr>
    </w:pPr>
    <w:r>
      <w:rPr>
        <w:rFonts w:ascii="Albert Sans ExtraLight" w:hAnsi="Albert Sans ExtraLight"/>
        <w:sz w:val="16"/>
      </w:rPr>
      <w:t>Eidesstattliche Erklärung</w:t>
    </w:r>
    <w:r w:rsidR="00FD5115" w:rsidRPr="00560A8D">
      <w:rPr>
        <w:rFonts w:ascii="Albert Sans ExtraLight" w:hAnsi="Albert Sans ExtraLight"/>
        <w:sz w:val="16"/>
      </w:rPr>
      <w:t xml:space="preserve"> I Version vom</w:t>
    </w:r>
    <w:r>
      <w:rPr>
        <w:rFonts w:ascii="Albert Sans ExtraLight" w:hAnsi="Albert Sans ExtraLight"/>
        <w:sz w:val="16"/>
      </w:rPr>
      <w:t xml:space="preserve"> 01.06.2024</w:t>
    </w:r>
    <w:r w:rsidR="00FD5115" w:rsidRPr="00560A8D">
      <w:rPr>
        <w:rFonts w:ascii="Albert Sans ExtraLight" w:hAnsi="Albert Sans ExtraLight"/>
        <w:sz w:val="16"/>
      </w:rPr>
      <w:tab/>
    </w:r>
    <w:r w:rsidR="00FD5115" w:rsidRPr="00560A8D">
      <w:rPr>
        <w:rFonts w:ascii="Albert Sans ExtraLight" w:hAnsi="Albert Sans ExtraLight"/>
      </w:rPr>
      <w:tab/>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PAGE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1</w:t>
    </w:r>
    <w:r w:rsidR="00FD5115" w:rsidRPr="00560A8D">
      <w:rPr>
        <w:rFonts w:ascii="Albert Sans ExtraLight" w:hAnsi="Albert Sans ExtraLight"/>
        <w:sz w:val="16"/>
      </w:rPr>
      <w:fldChar w:fldCharType="end"/>
    </w:r>
    <w:r w:rsidR="00FD5115" w:rsidRPr="00560A8D">
      <w:rPr>
        <w:rFonts w:ascii="Albert Sans ExtraLight" w:hAnsi="Albert Sans ExtraLight"/>
        <w:sz w:val="16"/>
      </w:rPr>
      <w:t xml:space="preserve"> von </w:t>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NUMPAGES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6</w:t>
    </w:r>
    <w:r w:rsidR="00FD5115" w:rsidRPr="00560A8D">
      <w:rPr>
        <w:rFonts w:ascii="Albert Sans ExtraLight" w:hAnsi="Albert Sans ExtraLight"/>
        <w:noProof/>
        <w:sz w:val="16"/>
      </w:rPr>
      <w:fldChar w:fldCharType="end"/>
    </w:r>
    <w:r w:rsidR="00FD5115" w:rsidRPr="00560A8D">
      <w:rPr>
        <w:rFonts w:ascii="Albert Sans ExtraLight" w:hAnsi="Albert Sans Extra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5150" w14:textId="77777777" w:rsidR="0074254A" w:rsidRDefault="0074254A" w:rsidP="007A6AAD">
      <w:pPr>
        <w:spacing w:after="0" w:line="240" w:lineRule="auto"/>
      </w:pPr>
      <w:r>
        <w:separator/>
      </w:r>
    </w:p>
  </w:footnote>
  <w:footnote w:type="continuationSeparator" w:id="0">
    <w:p w14:paraId="1E10D708" w14:textId="77777777" w:rsidR="0074254A" w:rsidRDefault="0074254A" w:rsidP="007A6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8C00" w14:textId="77777777" w:rsidR="00FD5115" w:rsidRPr="00EB3A17" w:rsidRDefault="00FA5C71" w:rsidP="00192EE2">
    <w:pPr>
      <w:pStyle w:val="Kopfzeile"/>
      <w:ind w:right="-340"/>
      <w:jc w:val="right"/>
      <w:rPr>
        <w:rFonts w:ascii="Albert Sans" w:hAnsi="Albert Sans" w:cs="Arial"/>
        <w:b/>
        <w:sz w:val="32"/>
      </w:rPr>
    </w:pPr>
    <w:r w:rsidRPr="00EB3A17">
      <w:rPr>
        <w:rFonts w:ascii="Albert Sans" w:hAnsi="Albert Sans"/>
        <w:noProof/>
        <w:lang w:eastAsia="de-DE"/>
      </w:rPr>
      <w:drawing>
        <wp:anchor distT="0" distB="0" distL="114300" distR="114300" simplePos="0" relativeHeight="251663360" behindDoc="0" locked="0" layoutInCell="1" allowOverlap="1" wp14:anchorId="13D06A48" wp14:editId="3D8A0E2B">
          <wp:simplePos x="0" y="0"/>
          <wp:positionH relativeFrom="column">
            <wp:posOffset>5223510</wp:posOffset>
          </wp:positionH>
          <wp:positionV relativeFrom="paragraph">
            <wp:posOffset>-3175</wp:posOffset>
          </wp:positionV>
          <wp:extent cx="1257300" cy="566420"/>
          <wp:effectExtent l="0" t="0" r="0" b="508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r w:rsidR="00FD5115" w:rsidRPr="00EB3A17">
      <w:rPr>
        <w:rFonts w:ascii="Albert Sans" w:hAnsi="Albert Sans" w:cs="Arial"/>
        <w:b/>
        <w:noProof/>
        <w:sz w:val="16"/>
        <w:szCs w:val="16"/>
        <w:lang w:eastAsia="de-DE"/>
      </w:rPr>
      <mc:AlternateContent>
        <mc:Choice Requires="wps">
          <w:drawing>
            <wp:anchor distT="0" distB="0" distL="114300" distR="114300" simplePos="0" relativeHeight="251662336" behindDoc="0" locked="0" layoutInCell="1" allowOverlap="1" wp14:anchorId="744E626E" wp14:editId="7E231BDB">
              <wp:simplePos x="0" y="0"/>
              <wp:positionH relativeFrom="column">
                <wp:posOffset>-12724</wp:posOffset>
              </wp:positionH>
              <wp:positionV relativeFrom="paragraph">
                <wp:posOffset>109687</wp:posOffset>
              </wp:positionV>
              <wp:extent cx="4286250" cy="353683"/>
              <wp:effectExtent l="0" t="0" r="0" b="8890"/>
              <wp:wrapNone/>
              <wp:docPr id="6" name="Textfeld 6"/>
              <wp:cNvGraphicFramePr/>
              <a:graphic xmlns:a="http://schemas.openxmlformats.org/drawingml/2006/main">
                <a:graphicData uri="http://schemas.microsoft.com/office/word/2010/wordprocessingShape">
                  <wps:wsp>
                    <wps:cNvSpPr txBox="1"/>
                    <wps:spPr>
                      <a:xfrm>
                        <a:off x="0" y="0"/>
                        <a:ext cx="4286250" cy="353683"/>
                      </a:xfrm>
                      <a:prstGeom prst="rect">
                        <a:avLst/>
                      </a:prstGeom>
                      <a:solidFill>
                        <a:srgbClr val="878787"/>
                      </a:solidFill>
                      <a:ln w="6350">
                        <a:noFill/>
                      </a:ln>
                    </wps:spPr>
                    <wps:txbx>
                      <w:txbxContent>
                        <w:p w14:paraId="23F0912E" w14:textId="77777777" w:rsidR="00FD5115" w:rsidRPr="00EB3A17" w:rsidRDefault="002E0A14" w:rsidP="00523870">
                          <w:pPr>
                            <w:rPr>
                              <w:rFonts w:ascii="Albert Sans" w:hAnsi="Albert Sans"/>
                              <w:color w:val="FFFFFF" w:themeColor="background1"/>
                            </w:rPr>
                          </w:pPr>
                          <w:r>
                            <w:rPr>
                              <w:rFonts w:ascii="Albert Sans" w:hAnsi="Albert Sans" w:cs="Arial"/>
                              <w:b/>
                              <w:color w:val="FFFFFF" w:themeColor="background1"/>
                              <w:sz w:val="32"/>
                            </w:rPr>
                            <w:t>Eidesstattliche Erklärung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4E626E" id="_x0000_t202" coordsize="21600,21600" o:spt="202" path="m,l,21600r21600,l21600,xe">
              <v:stroke joinstyle="miter"/>
              <v:path gradientshapeok="t" o:connecttype="rect"/>
            </v:shapetype>
            <v:shape id="Textfeld 6" o:spid="_x0000_s1026" type="#_x0000_t202" style="position:absolute;left:0;text-align:left;margin-left:-1pt;margin-top:8.65pt;width:337.5pt;height:2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" fillcolor="#878787" stroked="f" strokeweight=".5pt">
              <v:textbox>
                <w:txbxContent>
                  <w:p w14:paraId="23F0912E" w14:textId="77777777" w:rsidR="00FD5115" w:rsidRPr="00EB3A17" w:rsidRDefault="002E0A14" w:rsidP="00523870">
                    <w:pPr>
                      <w:rPr>
                        <w:rFonts w:ascii="Albert Sans" w:hAnsi="Albert Sans"/>
                        <w:color w:val="FFFFFF" w:themeColor="background1"/>
                      </w:rPr>
                    </w:pPr>
                    <w:r>
                      <w:rPr>
                        <w:rFonts w:ascii="Albert Sans" w:hAnsi="Albert Sans" w:cs="Arial"/>
                        <w:b/>
                        <w:color w:val="FFFFFF" w:themeColor="background1"/>
                        <w:sz w:val="32"/>
                      </w:rPr>
                      <w:t>Eidesstattliche Erklärung</w:t>
                    </w:r>
                  </w:p>
                </w:txbxContent>
              </v:textbox>
            </v:shape>
          </w:pict>
        </mc:Fallback>
      </mc:AlternateContent>
    </w:r>
    <w:r w:rsidR="002E3248" w:rsidRPr="00EB3A17">
      <w:rPr>
        <w:rFonts w:ascii="Albert Sans" w:hAnsi="Albert Sans" w:cs="Arial"/>
        <w:b/>
        <w:sz w:val="16"/>
        <w:szCs w:val="16"/>
      </w:rPr>
      <w:t>H</w:t>
    </w:r>
    <w:r w:rsidR="004A046C" w:rsidRPr="00EB3A17">
      <w:rPr>
        <w:rFonts w:ascii="Albert Sans" w:hAnsi="Albert Sans" w:cs="Arial"/>
        <w:b/>
        <w:sz w:val="16"/>
        <w:szCs w:val="16"/>
      </w:rPr>
      <w:t>umanwissenschaftliche Fakultät</w:t>
    </w:r>
  </w:p>
  <w:p w14:paraId="394CD48F" w14:textId="77777777" w:rsidR="00FD5115" w:rsidRPr="00EB3A17" w:rsidRDefault="00FD5115" w:rsidP="00192EE2">
    <w:pPr>
      <w:autoSpaceDE w:val="0"/>
      <w:autoSpaceDN w:val="0"/>
      <w:adjustRightInd w:val="0"/>
      <w:spacing w:after="0" w:line="240" w:lineRule="auto"/>
      <w:ind w:right="-340"/>
      <w:rPr>
        <w:rFonts w:ascii="Albert Sans" w:eastAsia="Arial Narrow" w:hAnsi="Albert Sans" w:cstheme="minorHAnsi"/>
        <w:b/>
        <w:sz w:val="16"/>
        <w:szCs w:val="16"/>
      </w:rPr>
    </w:pPr>
  </w:p>
  <w:p w14:paraId="538355D4" w14:textId="77777777" w:rsidR="004A046C" w:rsidRDefault="006303A1" w:rsidP="00192EE2">
    <w:pPr>
      <w:autoSpaceDE w:val="0"/>
      <w:autoSpaceDN w:val="0"/>
      <w:adjustRightInd w:val="0"/>
      <w:spacing w:after="0" w:line="240" w:lineRule="auto"/>
      <w:ind w:right="-340"/>
      <w:jc w:val="right"/>
      <w:rPr>
        <w:rFonts w:ascii="Albert Sans" w:eastAsia="Arial Narrow" w:hAnsi="Albert Sans" w:cstheme="minorHAnsi"/>
        <w:sz w:val="16"/>
        <w:szCs w:val="16"/>
      </w:rPr>
    </w:pPr>
    <w:r>
      <w:rPr>
        <w:rFonts w:ascii="Albert Sans" w:eastAsia="Arial Narrow" w:hAnsi="Albert Sans" w:cstheme="minorHAnsi"/>
        <w:sz w:val="16"/>
        <w:szCs w:val="16"/>
      </w:rPr>
      <w:t>Dekanat</w:t>
    </w:r>
  </w:p>
  <w:p w14:paraId="708084B9" w14:textId="77777777" w:rsidR="006303A1" w:rsidRDefault="006303A1" w:rsidP="00192EE2">
    <w:pPr>
      <w:autoSpaceDE w:val="0"/>
      <w:autoSpaceDN w:val="0"/>
      <w:adjustRightInd w:val="0"/>
      <w:spacing w:after="0" w:line="240" w:lineRule="auto"/>
      <w:ind w:right="-340"/>
      <w:jc w:val="right"/>
      <w:rPr>
        <w:rFonts w:ascii="Albert Sans" w:eastAsia="Arial Narrow" w:hAnsi="Albert Sans" w:cstheme="minorHAnsi"/>
        <w:sz w:val="16"/>
        <w:szCs w:val="16"/>
      </w:rPr>
    </w:pPr>
    <w:r>
      <w:rPr>
        <w:rFonts w:ascii="Albert Sans" w:eastAsia="Arial Narrow" w:hAnsi="Albert Sans" w:cstheme="minorHAnsi"/>
        <w:sz w:val="16"/>
        <w:szCs w:val="16"/>
      </w:rPr>
      <w:t>Promotionsverfahren</w:t>
    </w:r>
  </w:p>
  <w:p w14:paraId="0D709DD4" w14:textId="77777777" w:rsidR="006303A1" w:rsidRPr="00EB3A17" w:rsidRDefault="006303A1" w:rsidP="00192EE2">
    <w:pPr>
      <w:autoSpaceDE w:val="0"/>
      <w:autoSpaceDN w:val="0"/>
      <w:adjustRightInd w:val="0"/>
      <w:spacing w:after="0" w:line="240" w:lineRule="auto"/>
      <w:ind w:right="-340"/>
      <w:jc w:val="right"/>
      <w:rPr>
        <w:rFonts w:ascii="Albert Sans" w:eastAsia="Arial Narrow" w:hAnsi="Albert Sans" w:cstheme="minorHAnsi"/>
        <w:sz w:val="16"/>
        <w:szCs w:val="16"/>
      </w:rPr>
    </w:pPr>
    <w:r w:rsidRPr="006303A1">
      <w:rPr>
        <w:rFonts w:ascii="Albert Sans" w:eastAsia="Arial Narrow" w:hAnsi="Albert Sans" w:cstheme="minorHAnsi"/>
        <w:sz w:val="16"/>
        <w:szCs w:val="16"/>
      </w:rPr>
      <w:t>https://hf-promotionen.uni-koeln.de/</w:t>
    </w:r>
  </w:p>
  <w:p w14:paraId="346381CB" w14:textId="77777777" w:rsidR="00FD5115" w:rsidRPr="00EB3A17" w:rsidRDefault="006303A1" w:rsidP="00192EE2">
    <w:pPr>
      <w:autoSpaceDE w:val="0"/>
      <w:autoSpaceDN w:val="0"/>
      <w:adjustRightInd w:val="0"/>
      <w:spacing w:after="0" w:line="240" w:lineRule="auto"/>
      <w:ind w:right="-340"/>
      <w:jc w:val="right"/>
      <w:rPr>
        <w:rFonts w:ascii="Albert Sans" w:eastAsia="Arial Narrow" w:hAnsi="Albert Sans" w:cstheme="minorHAnsi"/>
        <w:sz w:val="16"/>
        <w:szCs w:val="16"/>
      </w:rPr>
    </w:pPr>
    <w:r>
      <w:rPr>
        <w:rFonts w:ascii="Albert Sans" w:eastAsia="Arial Narrow" w:hAnsi="Albert Sans" w:cstheme="minorHAnsi"/>
        <w:sz w:val="16"/>
        <w:szCs w:val="16"/>
      </w:rPr>
      <w:t>Promotionen-HF</w:t>
    </w:r>
    <w:r w:rsidR="004A046C" w:rsidRPr="00EB3A17">
      <w:rPr>
        <w:rFonts w:ascii="Albert Sans" w:eastAsia="Arial Narrow" w:hAnsi="Albert Sans" w:cstheme="minorHAnsi"/>
        <w:sz w:val="16"/>
        <w:szCs w:val="16"/>
      </w:rPr>
      <w:t>@uni-koeln.de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B0D"/>
    <w:multiLevelType w:val="multilevel"/>
    <w:tmpl w:val="6B4CCC5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4548A8"/>
    <w:multiLevelType w:val="hybridMultilevel"/>
    <w:tmpl w:val="4C4690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DD1BB1"/>
    <w:multiLevelType w:val="hybridMultilevel"/>
    <w:tmpl w:val="F89287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443295"/>
    <w:multiLevelType w:val="hybridMultilevel"/>
    <w:tmpl w:val="2FB6DA60"/>
    <w:lvl w:ilvl="0" w:tplc="8B28F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64E"/>
    <w:multiLevelType w:val="hybridMultilevel"/>
    <w:tmpl w:val="D414A9D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2368AE"/>
    <w:multiLevelType w:val="hybridMultilevel"/>
    <w:tmpl w:val="547C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D417A0"/>
    <w:multiLevelType w:val="hybridMultilevel"/>
    <w:tmpl w:val="31285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D83CEF"/>
    <w:multiLevelType w:val="multilevel"/>
    <w:tmpl w:val="A014A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07208761">
    <w:abstractNumId w:val="5"/>
  </w:num>
  <w:num w:numId="2" w16cid:durableId="1509979519">
    <w:abstractNumId w:val="3"/>
  </w:num>
  <w:num w:numId="3" w16cid:durableId="529490952">
    <w:abstractNumId w:val="4"/>
  </w:num>
  <w:num w:numId="4" w16cid:durableId="1541018423">
    <w:abstractNumId w:val="2"/>
  </w:num>
  <w:num w:numId="5" w16cid:durableId="1845321544">
    <w:abstractNumId w:val="6"/>
  </w:num>
  <w:num w:numId="6" w16cid:durableId="1146047620">
    <w:abstractNumId w:val="0"/>
  </w:num>
  <w:num w:numId="7" w16cid:durableId="1378774052">
    <w:abstractNumId w:val="7"/>
  </w:num>
  <w:num w:numId="8" w16cid:durableId="213005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Zj5h8onws9B7y4v333cPw+5PM0y1gjziC9KzBO0tZx/rzNN7o6T4M2mLgkuRi5FYy4nu2fUdgBMVMq/ZeEIG1g==" w:salt="P4ICrf01dXzt90nhfVLzt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4A"/>
    <w:rsid w:val="000272B6"/>
    <w:rsid w:val="00095D9D"/>
    <w:rsid w:val="000A4181"/>
    <w:rsid w:val="000C4EAC"/>
    <w:rsid w:val="000E324C"/>
    <w:rsid w:val="000E5F75"/>
    <w:rsid w:val="001117F4"/>
    <w:rsid w:val="00111E7F"/>
    <w:rsid w:val="00115613"/>
    <w:rsid w:val="0012785E"/>
    <w:rsid w:val="00136321"/>
    <w:rsid w:val="001438C8"/>
    <w:rsid w:val="00165ED5"/>
    <w:rsid w:val="00192EE2"/>
    <w:rsid w:val="001B39C2"/>
    <w:rsid w:val="001C51C5"/>
    <w:rsid w:val="001C7242"/>
    <w:rsid w:val="001D107F"/>
    <w:rsid w:val="001D2729"/>
    <w:rsid w:val="001E55D5"/>
    <w:rsid w:val="00205E2F"/>
    <w:rsid w:val="00227347"/>
    <w:rsid w:val="002561F1"/>
    <w:rsid w:val="002716A6"/>
    <w:rsid w:val="002D2A48"/>
    <w:rsid w:val="002E0A14"/>
    <w:rsid w:val="002E3248"/>
    <w:rsid w:val="002E4B80"/>
    <w:rsid w:val="002E6945"/>
    <w:rsid w:val="002E7D35"/>
    <w:rsid w:val="00314035"/>
    <w:rsid w:val="00316A19"/>
    <w:rsid w:val="00317264"/>
    <w:rsid w:val="00332897"/>
    <w:rsid w:val="00334040"/>
    <w:rsid w:val="003D7911"/>
    <w:rsid w:val="00415C2C"/>
    <w:rsid w:val="00466B6C"/>
    <w:rsid w:val="004A046C"/>
    <w:rsid w:val="004C7448"/>
    <w:rsid w:val="004F6E9D"/>
    <w:rsid w:val="0051736D"/>
    <w:rsid w:val="00523870"/>
    <w:rsid w:val="00531746"/>
    <w:rsid w:val="005340D6"/>
    <w:rsid w:val="00541D92"/>
    <w:rsid w:val="005434ED"/>
    <w:rsid w:val="00560A8D"/>
    <w:rsid w:val="005648F2"/>
    <w:rsid w:val="005E1621"/>
    <w:rsid w:val="005E31B0"/>
    <w:rsid w:val="00606004"/>
    <w:rsid w:val="006303A1"/>
    <w:rsid w:val="00677DD3"/>
    <w:rsid w:val="006837BC"/>
    <w:rsid w:val="00690FE3"/>
    <w:rsid w:val="006B7090"/>
    <w:rsid w:val="00727E70"/>
    <w:rsid w:val="00732194"/>
    <w:rsid w:val="00733B10"/>
    <w:rsid w:val="0074254A"/>
    <w:rsid w:val="00760ACB"/>
    <w:rsid w:val="007A6AAD"/>
    <w:rsid w:val="007B14D9"/>
    <w:rsid w:val="007C2286"/>
    <w:rsid w:val="007C7B97"/>
    <w:rsid w:val="007F6936"/>
    <w:rsid w:val="007F6A52"/>
    <w:rsid w:val="007F7051"/>
    <w:rsid w:val="00824FC0"/>
    <w:rsid w:val="0083004F"/>
    <w:rsid w:val="008431F0"/>
    <w:rsid w:val="0087508C"/>
    <w:rsid w:val="008A2D07"/>
    <w:rsid w:val="008B1E4A"/>
    <w:rsid w:val="008E2C08"/>
    <w:rsid w:val="00914926"/>
    <w:rsid w:val="009176FB"/>
    <w:rsid w:val="00925BA9"/>
    <w:rsid w:val="00936A72"/>
    <w:rsid w:val="00940C11"/>
    <w:rsid w:val="0099105A"/>
    <w:rsid w:val="009A7DAA"/>
    <w:rsid w:val="009C2149"/>
    <w:rsid w:val="009F5553"/>
    <w:rsid w:val="00A026E4"/>
    <w:rsid w:val="00A1554D"/>
    <w:rsid w:val="00A225BD"/>
    <w:rsid w:val="00A2720E"/>
    <w:rsid w:val="00A55ECA"/>
    <w:rsid w:val="00AB0B5C"/>
    <w:rsid w:val="00AD14D4"/>
    <w:rsid w:val="00AD3EBD"/>
    <w:rsid w:val="00AE02C0"/>
    <w:rsid w:val="00B031D5"/>
    <w:rsid w:val="00B25D93"/>
    <w:rsid w:val="00B51C88"/>
    <w:rsid w:val="00B550EA"/>
    <w:rsid w:val="00B85849"/>
    <w:rsid w:val="00BD2296"/>
    <w:rsid w:val="00BF2C05"/>
    <w:rsid w:val="00BF3FA1"/>
    <w:rsid w:val="00C12F36"/>
    <w:rsid w:val="00C30BAA"/>
    <w:rsid w:val="00C4379A"/>
    <w:rsid w:val="00C56D3E"/>
    <w:rsid w:val="00C97A60"/>
    <w:rsid w:val="00C97E8D"/>
    <w:rsid w:val="00CB22B2"/>
    <w:rsid w:val="00CD648D"/>
    <w:rsid w:val="00D1676D"/>
    <w:rsid w:val="00D2181F"/>
    <w:rsid w:val="00D257DB"/>
    <w:rsid w:val="00D25C37"/>
    <w:rsid w:val="00D445B2"/>
    <w:rsid w:val="00D541AF"/>
    <w:rsid w:val="00DB6610"/>
    <w:rsid w:val="00DC11E6"/>
    <w:rsid w:val="00DE3063"/>
    <w:rsid w:val="00E05E00"/>
    <w:rsid w:val="00E12B9F"/>
    <w:rsid w:val="00E30E6E"/>
    <w:rsid w:val="00E56F60"/>
    <w:rsid w:val="00EB3A17"/>
    <w:rsid w:val="00EC609A"/>
    <w:rsid w:val="00ED3ECF"/>
    <w:rsid w:val="00F211DB"/>
    <w:rsid w:val="00F26D57"/>
    <w:rsid w:val="00F3192A"/>
    <w:rsid w:val="00F64D3F"/>
    <w:rsid w:val="00F6614D"/>
    <w:rsid w:val="00F7524A"/>
    <w:rsid w:val="00F86446"/>
    <w:rsid w:val="00F90A91"/>
    <w:rsid w:val="00FA5C71"/>
    <w:rsid w:val="00FA6D63"/>
    <w:rsid w:val="00FD5115"/>
    <w:rsid w:val="00FF3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3565A"/>
  <w15:chartTrackingRefBased/>
  <w15:docId w15:val="{26890A87-2594-4E98-8E7E-5846C852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5553"/>
    <w:rPr>
      <w:rFonts w:ascii="Calibri" w:hAnsi="Calibri"/>
      <w:color w:val="595959" w:themeColor="text1" w:themeTint="A6"/>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A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6AAD"/>
  </w:style>
  <w:style w:type="paragraph" w:styleId="Fuzeile">
    <w:name w:val="footer"/>
    <w:basedOn w:val="Standard"/>
    <w:link w:val="FuzeileZchn"/>
    <w:uiPriority w:val="99"/>
    <w:unhideWhenUsed/>
    <w:rsid w:val="007A6A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AAD"/>
  </w:style>
  <w:style w:type="table" w:styleId="Tabellenraster">
    <w:name w:val="Table Grid"/>
    <w:basedOn w:val="NormaleTabelle"/>
    <w:uiPriority w:val="39"/>
    <w:rsid w:val="007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4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14D4"/>
    <w:rPr>
      <w:rFonts w:ascii="Segoe UI" w:hAnsi="Segoe UI" w:cs="Segoe UI"/>
      <w:sz w:val="18"/>
      <w:szCs w:val="18"/>
    </w:rPr>
  </w:style>
  <w:style w:type="character" w:styleId="Hyperlink">
    <w:name w:val="Hyperlink"/>
    <w:basedOn w:val="Absatz-Standardschriftart"/>
    <w:uiPriority w:val="99"/>
    <w:unhideWhenUsed/>
    <w:rsid w:val="0051736D"/>
    <w:rPr>
      <w:color w:val="0563C1" w:themeColor="hyperlink"/>
      <w:u w:val="single"/>
    </w:rPr>
  </w:style>
  <w:style w:type="character" w:customStyle="1" w:styleId="NichtaufgelsteErwhnung1">
    <w:name w:val="Nicht aufgelöste Erwähnung1"/>
    <w:basedOn w:val="Absatz-Standardschriftart"/>
    <w:uiPriority w:val="99"/>
    <w:semiHidden/>
    <w:unhideWhenUsed/>
    <w:rsid w:val="0051736D"/>
    <w:rPr>
      <w:color w:val="605E5C"/>
      <w:shd w:val="clear" w:color="auto" w:fill="E1DFDD"/>
    </w:rPr>
  </w:style>
  <w:style w:type="character" w:styleId="Platzhaltertext">
    <w:name w:val="Placeholder Text"/>
    <w:basedOn w:val="Absatz-Standardschriftart"/>
    <w:uiPriority w:val="99"/>
    <w:rsid w:val="002E3248"/>
    <w:rPr>
      <w:color w:val="808080"/>
    </w:rPr>
  </w:style>
  <w:style w:type="character" w:customStyle="1" w:styleId="Formatvorlage3">
    <w:name w:val="Formatvorlage3"/>
    <w:basedOn w:val="Absatz-Standardschriftart"/>
    <w:rsid w:val="002E3248"/>
    <w:rPr>
      <w:rFonts w:ascii="Arial" w:hAnsi="Arial"/>
      <w:b/>
      <w:sz w:val="22"/>
    </w:rPr>
  </w:style>
  <w:style w:type="paragraph" w:styleId="Listenabsatz">
    <w:name w:val="List Paragraph"/>
    <w:basedOn w:val="Standard"/>
    <w:uiPriority w:val="34"/>
    <w:qFormat/>
    <w:rsid w:val="002E3248"/>
    <w:pPr>
      <w:widowControl w:val="0"/>
      <w:suppressAutoHyphens/>
      <w:autoSpaceDN w:val="0"/>
      <w:spacing w:after="0" w:line="240" w:lineRule="auto"/>
      <w:ind w:left="720"/>
      <w:textAlignment w:val="baseline"/>
    </w:pPr>
    <w:rPr>
      <w:rFonts w:ascii="Arial" w:eastAsia="SimSun" w:hAnsi="Arial" w:cs="Mangal"/>
      <w:color w:val="auto"/>
      <w:kern w:val="3"/>
      <w:sz w:val="24"/>
      <w:szCs w:val="28"/>
      <w:lang w:eastAsia="zh-CN" w:bidi="hi-IN"/>
    </w:rPr>
  </w:style>
  <w:style w:type="paragraph" w:customStyle="1" w:styleId="Erklrung">
    <w:name w:val="Erklärung"/>
    <w:basedOn w:val="Standard"/>
    <w:autoRedefine/>
    <w:qFormat/>
    <w:rsid w:val="002E3248"/>
    <w:pPr>
      <w:widowControl w:val="0"/>
      <w:suppressAutoHyphens/>
      <w:autoSpaceDN w:val="0"/>
      <w:spacing w:before="120" w:after="0" w:line="240" w:lineRule="auto"/>
      <w:textAlignment w:val="baseline"/>
    </w:pPr>
    <w:rPr>
      <w:rFonts w:ascii="Arial" w:eastAsia="SimSun" w:hAnsi="Arial" w:cs="Lucida Sans"/>
      <w:color w:val="auto"/>
      <w:kern w:val="3"/>
      <w:sz w:val="18"/>
      <w:szCs w:val="18"/>
      <w:lang w:eastAsia="zh-CN" w:bidi="hi-IN"/>
    </w:rPr>
  </w:style>
  <w:style w:type="paragraph" w:customStyle="1" w:styleId="Thema">
    <w:name w:val="Thema"/>
    <w:basedOn w:val="Standard"/>
    <w:autoRedefine/>
    <w:qFormat/>
    <w:rsid w:val="002E3248"/>
    <w:pPr>
      <w:widowControl w:val="0"/>
      <w:suppressAutoHyphens/>
      <w:autoSpaceDN w:val="0"/>
      <w:spacing w:before="480" w:after="120" w:line="240" w:lineRule="auto"/>
      <w:textAlignment w:val="baseline"/>
    </w:pPr>
    <w:rPr>
      <w:rFonts w:ascii="Albert Sans" w:eastAsia="SimSun" w:hAnsi="Albert Sans" w:cs="Lucida Sans"/>
      <w:b/>
      <w:bCs/>
      <w:color w:val="005176"/>
      <w:kern w:val="3"/>
      <w:sz w:val="28"/>
      <w:szCs w:val="28"/>
      <w:lang w:eastAsia="zh-CN" w:bidi="hi-IN"/>
    </w:rPr>
  </w:style>
  <w:style w:type="character" w:customStyle="1" w:styleId="Formatvorlage12">
    <w:name w:val="Formatvorlage12"/>
    <w:basedOn w:val="Absatz-Standardschriftart"/>
    <w:rsid w:val="007F6A52"/>
    <w:rPr>
      <w:rFonts w:ascii="Arial" w:hAnsi="Arial"/>
      <w:sz w:val="22"/>
    </w:rPr>
  </w:style>
  <w:style w:type="character" w:customStyle="1" w:styleId="Formatvorlage1">
    <w:name w:val="Formatvorlage1"/>
    <w:basedOn w:val="Absatz-Standardschriftart"/>
    <w:uiPriority w:val="1"/>
    <w:rsid w:val="007F6A52"/>
    <w:rPr>
      <w:rFonts w:ascii="Arial" w:hAnsi="Arial"/>
      <w:sz w:val="18"/>
    </w:rPr>
  </w:style>
  <w:style w:type="character" w:styleId="Kommentarzeichen">
    <w:name w:val="annotation reference"/>
    <w:basedOn w:val="Absatz-Standardschriftart"/>
    <w:uiPriority w:val="99"/>
    <w:semiHidden/>
    <w:unhideWhenUsed/>
    <w:rsid w:val="001438C8"/>
    <w:rPr>
      <w:sz w:val="16"/>
      <w:szCs w:val="16"/>
    </w:rPr>
  </w:style>
  <w:style w:type="paragraph" w:styleId="Kommentartext">
    <w:name w:val="annotation text"/>
    <w:basedOn w:val="Standard"/>
    <w:link w:val="KommentartextZchn"/>
    <w:uiPriority w:val="99"/>
    <w:semiHidden/>
    <w:unhideWhenUsed/>
    <w:rsid w:val="001438C8"/>
    <w:pPr>
      <w:spacing w:line="240" w:lineRule="auto"/>
    </w:pPr>
    <w:rPr>
      <w:szCs w:val="20"/>
    </w:rPr>
  </w:style>
  <w:style w:type="character" w:customStyle="1" w:styleId="KommentartextZchn">
    <w:name w:val="Kommentartext Zchn"/>
    <w:basedOn w:val="Absatz-Standardschriftart"/>
    <w:link w:val="Kommentartext"/>
    <w:uiPriority w:val="99"/>
    <w:semiHidden/>
    <w:rsid w:val="001438C8"/>
    <w:rPr>
      <w:rFonts w:ascii="Calibri" w:hAnsi="Calibri"/>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1438C8"/>
    <w:rPr>
      <w:b/>
      <w:bCs/>
    </w:rPr>
  </w:style>
  <w:style w:type="character" w:customStyle="1" w:styleId="KommentarthemaZchn">
    <w:name w:val="Kommentarthema Zchn"/>
    <w:basedOn w:val="KommentartextZchn"/>
    <w:link w:val="Kommentarthema"/>
    <w:uiPriority w:val="99"/>
    <w:semiHidden/>
    <w:rsid w:val="001438C8"/>
    <w:rPr>
      <w:rFonts w:ascii="Calibri" w:hAnsi="Calibri"/>
      <w:b/>
      <w:bCs/>
      <w:color w:val="595959" w:themeColor="text1" w:themeTint="A6"/>
      <w:sz w:val="20"/>
      <w:szCs w:val="20"/>
    </w:rPr>
  </w:style>
  <w:style w:type="character" w:customStyle="1" w:styleId="markedcontent">
    <w:name w:val="markedcontent"/>
    <w:basedOn w:val="Absatz-Standardschriftart"/>
    <w:rsid w:val="002E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Promotionen-HF\2024_Entw&#252;rfe_Formulare\Vorlage_Formulare%20-%20Kopi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F7185B4DDC4085B5A49265AACF99E3"/>
        <w:category>
          <w:name w:val="Allgemein"/>
          <w:gallery w:val="placeholder"/>
        </w:category>
        <w:types>
          <w:type w:val="bbPlcHdr"/>
        </w:types>
        <w:behaviors>
          <w:behavior w:val="content"/>
        </w:behaviors>
        <w:guid w:val="{DADA7719-EC49-415E-8C0E-C60FD0A9494F}"/>
      </w:docPartPr>
      <w:docPartBody>
        <w:p w:rsidR="005B5528" w:rsidRDefault="00726AEC" w:rsidP="00726AEC">
          <w:pPr>
            <w:pStyle w:val="96F7185B4DDC4085B5A49265AACF99E3"/>
          </w:pPr>
          <w:r>
            <w:rPr>
              <w:rStyle w:val="Platzhaltertext"/>
            </w:rPr>
            <w:t>Klicken Sie hier, um Text einzugeben.</w:t>
          </w:r>
        </w:p>
      </w:docPartBody>
    </w:docPart>
    <w:docPart>
      <w:docPartPr>
        <w:name w:val="1DD05747F72B43D7A643A464FD4A29C4"/>
        <w:category>
          <w:name w:val="Allgemein"/>
          <w:gallery w:val="placeholder"/>
        </w:category>
        <w:types>
          <w:type w:val="bbPlcHdr"/>
        </w:types>
        <w:behaviors>
          <w:behavior w:val="content"/>
        </w:behaviors>
        <w:guid w:val="{827BB3DB-ECD9-4D48-B086-BCBFAD171C5B}"/>
      </w:docPartPr>
      <w:docPartBody>
        <w:p w:rsidR="005B5528" w:rsidRDefault="00726AEC" w:rsidP="00726AEC">
          <w:pPr>
            <w:pStyle w:val="1DD05747F72B43D7A643A464FD4A29C4"/>
          </w:pPr>
          <w:r>
            <w:rPr>
              <w:rStyle w:val="Platzhaltertext"/>
            </w:rPr>
            <w:t>Klicken Sie hier, um Text einzugeben.</w:t>
          </w:r>
        </w:p>
      </w:docPartBody>
    </w:docPart>
    <w:docPart>
      <w:docPartPr>
        <w:name w:val="C1C72EAF229248A7A904B6B161410D27"/>
        <w:category>
          <w:name w:val="Allgemein"/>
          <w:gallery w:val="placeholder"/>
        </w:category>
        <w:types>
          <w:type w:val="bbPlcHdr"/>
        </w:types>
        <w:behaviors>
          <w:behavior w:val="content"/>
        </w:behaviors>
        <w:guid w:val="{D1E21DF4-3470-40CE-9655-1941A27757A8}"/>
      </w:docPartPr>
      <w:docPartBody>
        <w:p w:rsidR="005B5528" w:rsidRDefault="00726AEC" w:rsidP="00726AEC">
          <w:pPr>
            <w:pStyle w:val="C1C72EAF229248A7A904B6B161410D27"/>
          </w:pPr>
          <w:r>
            <w:rPr>
              <w:rStyle w:val="Platzhaltertext"/>
            </w:rPr>
            <w:t>Klicken Sie hier, um Text einzugeben.</w:t>
          </w:r>
        </w:p>
      </w:docPartBody>
    </w:docPart>
    <w:docPart>
      <w:docPartPr>
        <w:name w:val="58992824BED541488FB1C4A0DA73F994"/>
        <w:category>
          <w:name w:val="Allgemein"/>
          <w:gallery w:val="placeholder"/>
        </w:category>
        <w:types>
          <w:type w:val="bbPlcHdr"/>
        </w:types>
        <w:behaviors>
          <w:behavior w:val="content"/>
        </w:behaviors>
        <w:guid w:val="{62ED77FF-4647-4C69-A31F-329ADAB2C775}"/>
      </w:docPartPr>
      <w:docPartBody>
        <w:p w:rsidR="005B5528" w:rsidRDefault="00726AEC" w:rsidP="00726AEC">
          <w:pPr>
            <w:pStyle w:val="58992824BED541488FB1C4A0DA73F994"/>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bert Sans">
    <w:panose1 w:val="00000000000000000000"/>
    <w:charset w:val="00"/>
    <w:family w:val="auto"/>
    <w:pitch w:val="variable"/>
    <w:sig w:usb0="A00000B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lbert Sans ExtraLight">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EC"/>
    <w:rsid w:val="0012785E"/>
    <w:rsid w:val="005B5528"/>
    <w:rsid w:val="00726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6AEC"/>
  </w:style>
  <w:style w:type="paragraph" w:customStyle="1" w:styleId="96F7185B4DDC4085B5A49265AACF99E3">
    <w:name w:val="96F7185B4DDC4085B5A49265AACF99E3"/>
    <w:rsid w:val="00726AEC"/>
  </w:style>
  <w:style w:type="paragraph" w:customStyle="1" w:styleId="1DD05747F72B43D7A643A464FD4A29C4">
    <w:name w:val="1DD05747F72B43D7A643A464FD4A29C4"/>
    <w:rsid w:val="00726AEC"/>
  </w:style>
  <w:style w:type="paragraph" w:customStyle="1" w:styleId="C1C72EAF229248A7A904B6B161410D27">
    <w:name w:val="C1C72EAF229248A7A904B6B161410D27"/>
    <w:rsid w:val="00726AEC"/>
  </w:style>
  <w:style w:type="paragraph" w:customStyle="1" w:styleId="58992824BED541488FB1C4A0DA73F994">
    <w:name w:val="58992824BED541488FB1C4A0DA73F994"/>
    <w:rsid w:val="00726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E0A4-FB82-4BE5-AC4F-1449B0A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Vorlage_Formulare - Kopie1</Template>
  <TotalTime>0</TotalTime>
  <Pages>1</Pages>
  <Words>238</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Gaus</dc:creator>
  <cp:keywords/>
  <dc:description/>
  <cp:lastModifiedBy>Vito Thaddeus Heinen</cp:lastModifiedBy>
  <cp:revision>3</cp:revision>
  <cp:lastPrinted>2023-10-16T12:45:00Z</cp:lastPrinted>
  <dcterms:created xsi:type="dcterms:W3CDTF">2024-07-12T13:26:00Z</dcterms:created>
  <dcterms:modified xsi:type="dcterms:W3CDTF">2024-10-23T11:25:00Z</dcterms:modified>
</cp:coreProperties>
</file>